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leftFromText="180" w:rightFromText="180" w:vertAnchor="page" w:horzAnchor="margin" w:tblpY="286"/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:rsidTr="00A31149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:rsidR="00A70674" w:rsidRPr="00AA5EDF" w:rsidRDefault="00F003BD" w:rsidP="00A31149">
            <w:pPr>
              <w:pStyle w:val="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24-25 </w:t>
            </w:r>
            <w:r w:rsidR="006845DE" w:rsidRPr="00AA5EDF">
              <w:rPr>
                <w:sz w:val="24"/>
                <w:szCs w:val="24"/>
              </w:rPr>
              <w:t>Union School</w:t>
            </w:r>
            <w:r w:rsidR="00A875D8" w:rsidRPr="00AA5EDF">
              <w:rPr>
                <w:sz w:val="24"/>
                <w:szCs w:val="24"/>
              </w:rPr>
              <w:t xml:space="preserve"> </w:t>
            </w:r>
            <w:r w:rsidR="00252DF4" w:rsidRPr="00AA5EDF">
              <w:rPr>
                <w:sz w:val="24"/>
                <w:szCs w:val="24"/>
              </w:rPr>
              <w:t>C</w:t>
            </w:r>
            <w:r w:rsidR="00E118A4" w:rsidRPr="00AA5EDF">
              <w:rPr>
                <w:sz w:val="24"/>
                <w:szCs w:val="24"/>
              </w:rPr>
              <w:t>alendar</w:t>
            </w:r>
            <w:r w:rsidR="00252DF4" w:rsidRPr="00AA5EDF">
              <w:rPr>
                <w:sz w:val="24"/>
                <w:szCs w:val="24"/>
              </w:rPr>
              <w:t xml:space="preserve"> (180 Instructional Days)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:rsidR="00AA5EDF" w:rsidRDefault="00AA5EDF" w:rsidP="00AA5EDF">
            <w:pPr>
              <w:pStyle w:val="Subtitle"/>
              <w:rPr>
                <w:i/>
                <w:sz w:val="18"/>
                <w:szCs w:val="18"/>
              </w:rPr>
            </w:pPr>
            <w:r w:rsidRPr="00AA5EDF">
              <w:rPr>
                <w:i/>
                <w:sz w:val="18"/>
                <w:szCs w:val="18"/>
              </w:rPr>
              <w:t>Adopted by BOE</w:t>
            </w:r>
          </w:p>
          <w:p w:rsidR="00A70674" w:rsidRPr="00AA5EDF" w:rsidRDefault="00CF2AC2" w:rsidP="00AA5EDF">
            <w:pPr>
              <w:pStyle w:val="Subtitle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on March 13, 2024</w:t>
            </w:r>
          </w:p>
        </w:tc>
      </w:tr>
      <w:tr w:rsidR="00A70674" w:rsidTr="00A31149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:rsidR="00A70674" w:rsidRDefault="00A70674" w:rsidP="00A31149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:rsidR="00A70674" w:rsidRDefault="00A70674" w:rsidP="00A31149">
            <w:pPr>
              <w:pStyle w:val="NoSpacing"/>
            </w:pPr>
          </w:p>
        </w:tc>
      </w:tr>
    </w:tbl>
    <w:p w:rsidR="00A70674" w:rsidRDefault="00A70674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A70674" w:rsidRDefault="006F6440">
                  <w:pPr>
                    <w:spacing w:before="48" w:after="48"/>
                  </w:pPr>
                  <w:r>
                    <w:t>Aug 2024</w:t>
                  </w:r>
                  <w:r w:rsidR="00F003BD">
                    <w:t xml:space="preserve"> (3</w:t>
                  </w:r>
                  <w:r w:rsidR="00532966">
                    <w:t xml:space="preserve"> </w:t>
                  </w:r>
                  <w:r w:rsidR="00E10C5F">
                    <w:t>day</w:t>
                  </w:r>
                  <w:r w:rsidR="00532966">
                    <w:t>s</w:t>
                  </w:r>
                  <w:r w:rsidR="00E10C5F">
                    <w:t>)</w:t>
                  </w:r>
                </w:p>
              </w:tc>
            </w:tr>
            <w:tr w:rsidR="00A70674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S</w:t>
                        </w:r>
                      </w:p>
                    </w:tc>
                  </w:tr>
                  <w:tr w:rsidR="00223D4D" w:rsidTr="00C4223F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F003BD" w:rsidP="00223D4D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F003BD" w:rsidP="00223D4D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223D4D" w:rsidRDefault="00F003BD" w:rsidP="00223D4D">
                        <w:r>
                          <w:t>3</w:t>
                        </w:r>
                      </w:p>
                    </w:tc>
                  </w:tr>
                  <w:tr w:rsidR="00223D4D" w:rsidTr="00C4223F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223D4D" w:rsidRDefault="00F003BD" w:rsidP="00223D4D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F003BD" w:rsidP="00223D4D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F003BD" w:rsidP="00223D4D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F003BD" w:rsidP="00223D4D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F003BD" w:rsidP="00223D4D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F003BD" w:rsidP="00223D4D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223D4D" w:rsidRDefault="00F003BD" w:rsidP="00223D4D">
                        <w:r>
                          <w:t>10</w:t>
                        </w:r>
                      </w:p>
                    </w:tc>
                  </w:tr>
                  <w:tr w:rsidR="00223D4D" w:rsidTr="00C4223F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223D4D" w:rsidRDefault="00F003BD" w:rsidP="00223D4D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223D4D" w:rsidRDefault="00F003BD" w:rsidP="00223D4D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F003BD" w:rsidP="00223D4D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F003BD" w:rsidP="00223D4D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F003BD" w:rsidP="00223D4D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F003BD" w:rsidP="00223D4D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223D4D" w:rsidRDefault="00F003BD" w:rsidP="00223D4D">
                        <w:r>
                          <w:t>17</w:t>
                        </w:r>
                      </w:p>
                    </w:tc>
                  </w:tr>
                  <w:tr w:rsidR="00223D4D" w:rsidTr="00C4223F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223D4D" w:rsidRDefault="00F003BD" w:rsidP="00223D4D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223D4D" w:rsidRDefault="00F003BD" w:rsidP="00223D4D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223D4D" w:rsidRDefault="00F003BD" w:rsidP="00223D4D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223D4D" w:rsidRDefault="00F003BD" w:rsidP="00223D4D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F003BD" w:rsidP="00223D4D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F003BD" w:rsidP="00223D4D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223D4D" w:rsidRDefault="00F003BD" w:rsidP="00223D4D">
                        <w:r>
                          <w:t>24</w:t>
                        </w:r>
                      </w:p>
                    </w:tc>
                  </w:tr>
                  <w:tr w:rsidR="00223D4D" w:rsidTr="0051275E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223D4D" w:rsidRDefault="00F003BD" w:rsidP="00223D4D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223D4D" w:rsidRDefault="004C61B8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223D4D" w:rsidRDefault="004C61B8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:rsidR="00223D4D" w:rsidRDefault="00F003BD" w:rsidP="00A66F6D">
                        <w:pPr>
                          <w:jc w:val="left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F003BD" w:rsidP="00223D4D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F003BD" w:rsidP="00223D4D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223D4D" w:rsidRDefault="007D789B" w:rsidP="00223D4D">
                        <w:r>
                          <w:t>31</w:t>
                        </w:r>
                      </w:p>
                    </w:tc>
                  </w:tr>
                  <w:tr w:rsidR="00E118A4" w:rsidTr="00C4223F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E118A4" w:rsidRDefault="00E118A4" w:rsidP="00E118A4"/>
                    </w:tc>
                  </w:tr>
                </w:tbl>
                <w:p w:rsidR="00A70674" w:rsidRDefault="00A70674"/>
              </w:tc>
            </w:tr>
          </w:tbl>
          <w:p w:rsidR="00A70674" w:rsidRDefault="00A70674"/>
        </w:tc>
        <w:tc>
          <w:tcPr>
            <w:tcW w:w="579" w:type="dxa"/>
          </w:tcPr>
          <w:p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A70674" w:rsidRDefault="006F6440">
                  <w:pPr>
                    <w:spacing w:before="48" w:after="48"/>
                  </w:pPr>
                  <w:r>
                    <w:t>Sep 2024</w:t>
                  </w:r>
                  <w:r w:rsidR="00532966">
                    <w:t xml:space="preserve"> (</w:t>
                  </w:r>
                  <w:r w:rsidR="007061C0">
                    <w:t xml:space="preserve">20 </w:t>
                  </w:r>
                  <w:r w:rsidR="00E10C5F">
                    <w:t>days)</w:t>
                  </w:r>
                </w:p>
              </w:tc>
            </w:tr>
            <w:tr w:rsidR="00A70674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S</w:t>
                        </w:r>
                      </w:p>
                    </w:tc>
                  </w:tr>
                  <w:tr w:rsidR="007F75C5" w:rsidTr="00F003BD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F003BD" w:rsidP="007F75C5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:rsidR="007F75C5" w:rsidRDefault="00F003BD" w:rsidP="007F75C5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03BD" w:rsidP="007F75C5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03BD" w:rsidP="007F75C5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03BD" w:rsidP="007F75C5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03BD" w:rsidP="007F75C5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F003BD" w:rsidP="007F75C5">
                        <w:r>
                          <w:t>7</w:t>
                        </w:r>
                      </w:p>
                    </w:tc>
                  </w:tr>
                  <w:tr w:rsidR="007F75C5" w:rsidTr="00F003BD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F003BD" w:rsidP="007F75C5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03BD" w:rsidP="007F75C5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03BD" w:rsidP="007F75C5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03BD" w:rsidP="007F75C5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03BD" w:rsidP="007F75C5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03BD" w:rsidP="007F75C5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F003BD" w:rsidP="007F75C5">
                        <w:r>
                          <w:t>14</w:t>
                        </w:r>
                      </w:p>
                    </w:tc>
                  </w:tr>
                  <w:tr w:rsidR="007F75C5" w:rsidTr="00C4223F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F003BD" w:rsidP="007F75C5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03BD" w:rsidP="007F75C5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03BD" w:rsidP="007F75C5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03BD" w:rsidP="007F75C5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03BD" w:rsidP="007F75C5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03BD" w:rsidP="007F75C5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F003BD" w:rsidP="007F75C5">
                        <w:r>
                          <w:t>21</w:t>
                        </w:r>
                      </w:p>
                    </w:tc>
                  </w:tr>
                  <w:tr w:rsidR="007F75C5" w:rsidTr="00F003BD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F003BD" w:rsidP="007F75C5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03BD" w:rsidP="007F75C5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03BD" w:rsidP="007F75C5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03BD" w:rsidP="007F75C5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03BD" w:rsidP="007F75C5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Default="00F003BD" w:rsidP="007F75C5">
                        <w:r>
                          <w:t xml:space="preserve">½ 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F003BD" w:rsidP="007F75C5">
                        <w:r>
                          <w:t>28</w:t>
                        </w:r>
                      </w:p>
                    </w:tc>
                  </w:tr>
                  <w:tr w:rsidR="007F75C5" w:rsidTr="00F003BD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F003BD" w:rsidP="007F75C5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03BD" w:rsidP="007F75C5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7F75C5" w:rsidP="007F75C5"/>
                    </w:tc>
                  </w:tr>
                  <w:tr w:rsidR="00E118A4" w:rsidTr="00C4223F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E118A4" w:rsidRDefault="00E118A4" w:rsidP="00E118A4"/>
                    </w:tc>
                  </w:tr>
                </w:tbl>
                <w:p w:rsidR="00A70674" w:rsidRDefault="00A70674"/>
              </w:tc>
            </w:tr>
          </w:tbl>
          <w:p w:rsidR="00A70674" w:rsidRDefault="00A70674"/>
        </w:tc>
        <w:tc>
          <w:tcPr>
            <w:tcW w:w="579" w:type="dxa"/>
          </w:tcPr>
          <w:p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A70674" w:rsidRDefault="006F6440">
                  <w:pPr>
                    <w:spacing w:before="48" w:after="48"/>
                  </w:pPr>
                  <w:r>
                    <w:t>Oct 2024</w:t>
                  </w:r>
                  <w:r w:rsidR="00532966">
                    <w:t xml:space="preserve"> (</w:t>
                  </w:r>
                  <w:r w:rsidR="004F5961">
                    <w:t>22</w:t>
                  </w:r>
                  <w:r w:rsidR="007061C0">
                    <w:t xml:space="preserve"> </w:t>
                  </w:r>
                  <w:r w:rsidR="00E10C5F">
                    <w:t>days)</w:t>
                  </w:r>
                </w:p>
              </w:tc>
            </w:tr>
            <w:tr w:rsidR="00A70674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Default="00E118A4">
                        <w:r>
                          <w:t>S</w:t>
                        </w:r>
                      </w:p>
                    </w:tc>
                  </w:tr>
                  <w:tr w:rsidR="007F75C5" w:rsidTr="00F003BD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03BD" w:rsidP="007F75C5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03BD" w:rsidP="007F75C5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03BD" w:rsidP="007F75C5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03BD" w:rsidP="007F75C5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F003BD" w:rsidP="007F75C5">
                        <w:r>
                          <w:t>5</w:t>
                        </w:r>
                      </w:p>
                    </w:tc>
                  </w:tr>
                  <w:tr w:rsidR="007F75C5" w:rsidTr="00F003BD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F003BD" w:rsidP="007F75C5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03BD" w:rsidP="007F75C5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03BD" w:rsidP="007F75C5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03BD" w:rsidP="007F75C5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03BD" w:rsidP="007F75C5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03BD" w:rsidP="007F75C5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F003BD" w:rsidP="007F75C5">
                        <w:r>
                          <w:t>12</w:t>
                        </w:r>
                      </w:p>
                    </w:tc>
                  </w:tr>
                  <w:tr w:rsidR="007F75C5" w:rsidTr="00F003BD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F003BD" w:rsidP="007F75C5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:rsidR="007F75C5" w:rsidRDefault="00F003BD" w:rsidP="007F75C5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03BD" w:rsidP="007F75C5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03BD" w:rsidP="007F75C5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03BD" w:rsidP="007F75C5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03BD" w:rsidP="007F75C5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F003BD" w:rsidP="007F75C5">
                        <w:r>
                          <w:t>19</w:t>
                        </w:r>
                      </w:p>
                    </w:tc>
                  </w:tr>
                  <w:tr w:rsidR="007F75C5" w:rsidTr="00F003BD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F003BD" w:rsidP="007F75C5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03BD" w:rsidP="007F75C5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03BD" w:rsidP="007F75C5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03BD" w:rsidP="007F75C5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03BD" w:rsidP="007F75C5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Default="00F003BD" w:rsidP="007F75C5">
                        <w:r>
                          <w:t xml:space="preserve">½ 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F003BD" w:rsidP="007F75C5">
                        <w:r>
                          <w:t>26</w:t>
                        </w:r>
                      </w:p>
                    </w:tc>
                  </w:tr>
                  <w:tr w:rsidR="007F75C5" w:rsidTr="002062E0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F003BD" w:rsidP="007F75C5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03BD" w:rsidP="007F75C5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03BD" w:rsidP="007F75C5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03BD" w:rsidP="007F75C5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03BD" w:rsidP="007F75C5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7F75C5" w:rsidP="007F75C5"/>
                    </w:tc>
                  </w:tr>
                  <w:tr w:rsidR="00E118A4" w:rsidTr="00C4223F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</w:tcPr>
                      <w:p w:rsidR="00E118A4" w:rsidRDefault="00E118A4" w:rsidP="00E118A4"/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E118A4" w:rsidRDefault="00E118A4" w:rsidP="00E118A4"/>
                    </w:tc>
                  </w:tr>
                </w:tbl>
                <w:p w:rsidR="00A70674" w:rsidRDefault="00A70674"/>
              </w:tc>
            </w:tr>
          </w:tbl>
          <w:p w:rsidR="00A70674" w:rsidRDefault="00A70674"/>
        </w:tc>
      </w:tr>
      <w:tr w:rsidR="00A70674">
        <w:trPr>
          <w:trHeight w:hRule="exact" w:val="144"/>
        </w:trPr>
        <w:tc>
          <w:tcPr>
            <w:tcW w:w="3214" w:type="dxa"/>
          </w:tcPr>
          <w:p w:rsidR="00A70674" w:rsidRDefault="00A70674"/>
        </w:tc>
        <w:tc>
          <w:tcPr>
            <w:tcW w:w="579" w:type="dxa"/>
          </w:tcPr>
          <w:p w:rsidR="00A70674" w:rsidRDefault="00A70674"/>
        </w:tc>
        <w:tc>
          <w:tcPr>
            <w:tcW w:w="3214" w:type="dxa"/>
          </w:tcPr>
          <w:p w:rsidR="00A70674" w:rsidRDefault="00A70674"/>
        </w:tc>
        <w:tc>
          <w:tcPr>
            <w:tcW w:w="579" w:type="dxa"/>
          </w:tcPr>
          <w:p w:rsidR="00A70674" w:rsidRDefault="00A70674"/>
        </w:tc>
        <w:tc>
          <w:tcPr>
            <w:tcW w:w="3214" w:type="dxa"/>
          </w:tcPr>
          <w:p w:rsidR="00A70674" w:rsidRDefault="00A70674"/>
        </w:tc>
      </w:tr>
      <w:tr w:rsidR="00223D4D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6F6440" w:rsidP="00223D4D">
                  <w:pPr>
                    <w:spacing w:before="48" w:after="48"/>
                  </w:pPr>
                  <w:r>
                    <w:t>Nov 2024</w:t>
                  </w:r>
                  <w:r w:rsidR="00FE60FD">
                    <w:t xml:space="preserve"> </w:t>
                  </w:r>
                  <w:r w:rsidR="00532966">
                    <w:t>(</w:t>
                  </w:r>
                  <w:r w:rsidR="00793E0B">
                    <w:t>17</w:t>
                  </w:r>
                  <w:r w:rsidR="007061C0">
                    <w:t xml:space="preserve"> </w:t>
                  </w:r>
                  <w:r w:rsidR="00E10C5F">
                    <w:t>days)</w:t>
                  </w:r>
                </w:p>
              </w:tc>
            </w:tr>
            <w:tr w:rsidR="00223D4D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7F75C5" w:rsidTr="00793E0B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Default="004C61B8" w:rsidP="007F75C5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F003BD" w:rsidP="007F75C5">
                        <w:r>
                          <w:t>2</w:t>
                        </w:r>
                      </w:p>
                    </w:tc>
                  </w:tr>
                  <w:tr w:rsidR="007F75C5" w:rsidTr="004F5961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F003BD" w:rsidP="007F75C5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03BD" w:rsidP="007F75C5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03BD" w:rsidP="007F75C5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4F5961" w:rsidP="007F75C5">
                        <w:r>
                          <w:t>PT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Default="004F5961" w:rsidP="007F75C5">
                        <w:r>
                          <w:t>PT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Default="004F5961" w:rsidP="007F75C5">
                        <w:r>
                          <w:t xml:space="preserve">½ 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F003BD" w:rsidP="007F75C5">
                        <w:r>
                          <w:t>9</w:t>
                        </w:r>
                      </w:p>
                    </w:tc>
                  </w:tr>
                  <w:tr w:rsidR="007F75C5" w:rsidTr="004F5961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F003BD" w:rsidP="007F75C5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03BD" w:rsidP="007F75C5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03BD" w:rsidP="007F75C5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03BD" w:rsidP="007F75C5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03BD" w:rsidP="007F75C5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03BD" w:rsidP="007F75C5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F003BD" w:rsidP="007F75C5">
                        <w:r>
                          <w:t>16</w:t>
                        </w:r>
                      </w:p>
                    </w:tc>
                  </w:tr>
                  <w:tr w:rsidR="007F75C5" w:rsidTr="004F5961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F003BD" w:rsidP="007F75C5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03BD" w:rsidP="007F75C5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03BD" w:rsidP="007F75C5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03BD" w:rsidP="007F75C5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F003BD" w:rsidP="007F75C5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Default="004F5961" w:rsidP="007F75C5">
                        <w:r>
                          <w:t xml:space="preserve">½ 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F003BD" w:rsidP="007F75C5">
                        <w:r>
                          <w:t>23</w:t>
                        </w:r>
                      </w:p>
                    </w:tc>
                  </w:tr>
                  <w:tr w:rsidR="007F75C5" w:rsidTr="004F5961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F003BD" w:rsidP="007F75C5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03BD" w:rsidP="007F75C5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F003BD" w:rsidP="007F75C5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:rsidR="007F75C5" w:rsidRDefault="00F003BD" w:rsidP="007F75C5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:rsidR="007F75C5" w:rsidRDefault="00F003BD" w:rsidP="007F75C5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:rsidR="007F75C5" w:rsidRDefault="00F003BD" w:rsidP="007F75C5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F003BD" w:rsidP="007F75C5">
                        <w:r>
                          <w:t>30</w:t>
                        </w:r>
                      </w:p>
                    </w:tc>
                  </w:tr>
                  <w:tr w:rsidR="00223D4D" w:rsidTr="00C4223F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223D4D" w:rsidRDefault="00223D4D" w:rsidP="00223D4D"/>
                    </w:tc>
                  </w:tr>
                </w:tbl>
                <w:p w:rsidR="00223D4D" w:rsidRDefault="00223D4D" w:rsidP="00223D4D"/>
              </w:tc>
            </w:tr>
          </w:tbl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223D4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6F6440" w:rsidP="00223D4D">
                  <w:pPr>
                    <w:spacing w:before="48" w:after="48"/>
                  </w:pPr>
                  <w:r>
                    <w:t>Dec 2024</w:t>
                  </w:r>
                  <w:r w:rsidR="00FE60FD">
                    <w:t xml:space="preserve"> </w:t>
                  </w:r>
                  <w:r w:rsidR="00532966">
                    <w:t>(</w:t>
                  </w:r>
                  <w:r w:rsidR="004F5961">
                    <w:t>15</w:t>
                  </w:r>
                  <w:r w:rsidR="007061C0">
                    <w:t xml:space="preserve"> </w:t>
                  </w:r>
                  <w:r w:rsidR="00E10C5F">
                    <w:t>days)</w:t>
                  </w:r>
                </w:p>
              </w:tc>
            </w:tr>
            <w:tr w:rsidR="00223D4D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7F75C5" w:rsidTr="00C4223F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4F5961" w:rsidP="007F75C5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4F5961" w:rsidP="007F75C5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4F5961" w:rsidP="007F75C5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4F5961" w:rsidP="007F75C5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4F5961" w:rsidP="007F75C5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4F5961" w:rsidP="007F75C5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4F5961" w:rsidP="007F75C5">
                        <w:r>
                          <w:t>7</w:t>
                        </w:r>
                      </w:p>
                    </w:tc>
                  </w:tr>
                  <w:tr w:rsidR="007F75C5" w:rsidTr="00941C94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4F5961" w:rsidP="007F75C5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4F5961" w:rsidP="007F75C5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4F5961" w:rsidP="007F75C5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4F5961" w:rsidP="007F75C5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4F5961" w:rsidP="007F75C5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4F5961" w:rsidP="007F75C5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4F5961" w:rsidP="007F75C5">
                        <w:r>
                          <w:t>14</w:t>
                        </w:r>
                      </w:p>
                    </w:tc>
                  </w:tr>
                  <w:tr w:rsidR="007F75C5" w:rsidTr="002062E0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4F5961" w:rsidP="007F75C5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4F5961" w:rsidP="007F75C5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4F5961" w:rsidP="007F75C5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4F5961" w:rsidP="007F75C5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4F5961" w:rsidP="007F75C5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Default="004F5961" w:rsidP="007F75C5">
                        <w:r>
                          <w:t xml:space="preserve">½ 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4F5961" w:rsidP="007F75C5">
                        <w:r>
                          <w:t>21</w:t>
                        </w:r>
                      </w:p>
                    </w:tc>
                  </w:tr>
                  <w:tr w:rsidR="007F75C5" w:rsidTr="004F5961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4F5961" w:rsidP="007F75C5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:rsidR="007F75C5" w:rsidRDefault="004F5961" w:rsidP="007F75C5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:rsidR="007F75C5" w:rsidRDefault="004F5961" w:rsidP="007F75C5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:rsidR="007F75C5" w:rsidRDefault="004F5961" w:rsidP="00A66F6D">
                        <w:pPr>
                          <w:jc w:val="left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:rsidR="007F75C5" w:rsidRDefault="004F5961" w:rsidP="007F75C5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:rsidR="007F75C5" w:rsidRDefault="004F5961" w:rsidP="007F75C5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4F5961" w:rsidP="007F75C5">
                        <w:r>
                          <w:t>28</w:t>
                        </w:r>
                      </w:p>
                    </w:tc>
                  </w:tr>
                  <w:tr w:rsidR="007F75C5" w:rsidTr="004F5961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4F5961" w:rsidP="007F75C5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:rsidR="007F75C5" w:rsidRDefault="004F5961" w:rsidP="007F75C5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:rsidR="007F75C5" w:rsidRDefault="004F5961" w:rsidP="007F75C5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7F75C5" w:rsidP="007F75C5"/>
                    </w:tc>
                  </w:tr>
                  <w:tr w:rsidR="00223D4D" w:rsidTr="00C4223F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223D4D" w:rsidRDefault="00223D4D" w:rsidP="00223D4D"/>
                    </w:tc>
                  </w:tr>
                </w:tbl>
                <w:p w:rsidR="00223D4D" w:rsidRDefault="00223D4D" w:rsidP="00223D4D"/>
              </w:tc>
            </w:tr>
          </w:tbl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223D4D" w:rsidP="00223D4D">
                  <w:pPr>
                    <w:spacing w:before="48" w:after="48"/>
                  </w:pPr>
                  <w:r>
                    <w:t>Jan 20</w:t>
                  </w:r>
                  <w:r w:rsidR="006F6440">
                    <w:t>25</w:t>
                  </w:r>
                  <w:r w:rsidR="00532966">
                    <w:t xml:space="preserve"> (</w:t>
                  </w:r>
                  <w:r w:rsidR="004F5961">
                    <w:t>21</w:t>
                  </w:r>
                  <w:r w:rsidR="007061C0">
                    <w:t xml:space="preserve"> </w:t>
                  </w:r>
                  <w:r w:rsidR="00E10C5F">
                    <w:t>days)</w:t>
                  </w:r>
                </w:p>
              </w:tc>
            </w:tr>
            <w:tr w:rsidR="00223D4D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7F75C5" w:rsidTr="004F5961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:rsidR="007F75C5" w:rsidRDefault="004F5961" w:rsidP="007F75C5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4F5961" w:rsidP="007F75C5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4F5961" w:rsidP="007F75C5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4F5961" w:rsidP="007F75C5">
                        <w:r>
                          <w:t>4</w:t>
                        </w:r>
                      </w:p>
                    </w:tc>
                  </w:tr>
                  <w:tr w:rsidR="007F75C5" w:rsidTr="004F5961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4F5961" w:rsidP="007F75C5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4F5961" w:rsidP="007F75C5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4F5961" w:rsidP="007F75C5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4F5961" w:rsidP="007F75C5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4F5961" w:rsidP="007F75C5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4F5961" w:rsidP="007F75C5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4F5961" w:rsidP="007F75C5">
                        <w:r>
                          <w:t>11</w:t>
                        </w:r>
                      </w:p>
                    </w:tc>
                  </w:tr>
                  <w:tr w:rsidR="007F75C5" w:rsidTr="004F5961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4F5961" w:rsidP="007F75C5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4F5961" w:rsidP="007F75C5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4F5961" w:rsidP="007F75C5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4F5961" w:rsidP="007F75C5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4F5961" w:rsidP="007F75C5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4F5961" w:rsidP="007F75C5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4F5961" w:rsidP="007F75C5">
                        <w:r>
                          <w:t>18</w:t>
                        </w:r>
                      </w:p>
                    </w:tc>
                  </w:tr>
                  <w:tr w:rsidR="007F75C5" w:rsidTr="004F5961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4F5961" w:rsidP="007F75C5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:rsidR="007F75C5" w:rsidRDefault="004F5961" w:rsidP="007F75C5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4F5961" w:rsidP="007F75C5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4F5961" w:rsidP="007F75C5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4F5961" w:rsidP="007F75C5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C870AF" w:rsidRDefault="004F5961" w:rsidP="00C870AF">
                        <w:pPr>
                          <w:jc w:val="left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4F5961" w:rsidP="007F75C5">
                        <w:r>
                          <w:t>25</w:t>
                        </w:r>
                      </w:p>
                    </w:tc>
                  </w:tr>
                  <w:tr w:rsidR="007F75C5" w:rsidTr="004F5961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4F5961" w:rsidP="007F75C5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4F5961" w:rsidP="007F75C5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4F5961" w:rsidP="007F75C5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4F5961" w:rsidP="007F75C5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4F5961" w:rsidP="007F75C5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Default="004F5961" w:rsidP="007F75C5">
                        <w:r>
                          <w:t xml:space="preserve">½ 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7F75C5" w:rsidP="007F75C5"/>
                    </w:tc>
                  </w:tr>
                  <w:tr w:rsidR="00223D4D" w:rsidTr="00C4223F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223D4D" w:rsidRDefault="00223D4D" w:rsidP="00223D4D"/>
                    </w:tc>
                  </w:tr>
                </w:tbl>
                <w:p w:rsidR="00223D4D" w:rsidRDefault="00223D4D" w:rsidP="00223D4D"/>
              </w:tc>
            </w:tr>
          </w:tbl>
          <w:p w:rsidR="00223D4D" w:rsidRDefault="00223D4D" w:rsidP="00223D4D"/>
        </w:tc>
      </w:tr>
      <w:tr w:rsidR="00223D4D">
        <w:trPr>
          <w:trHeight w:hRule="exact" w:val="144"/>
        </w:trPr>
        <w:tc>
          <w:tcPr>
            <w:tcW w:w="3214" w:type="dxa"/>
          </w:tcPr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p w:rsidR="00223D4D" w:rsidRDefault="00223D4D" w:rsidP="00223D4D"/>
        </w:tc>
      </w:tr>
      <w:tr w:rsidR="00223D4D" w:rsidTr="00261B98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223D4D" w:rsidP="00223D4D">
                  <w:pPr>
                    <w:spacing w:before="48" w:after="48"/>
                  </w:pPr>
                  <w:r>
                    <w:t>Feb 20</w:t>
                  </w:r>
                  <w:r w:rsidR="006F6440">
                    <w:t>25</w:t>
                  </w:r>
                  <w:r w:rsidR="00532966">
                    <w:t xml:space="preserve"> (</w:t>
                  </w:r>
                  <w:r w:rsidR="00855090">
                    <w:t xml:space="preserve">18 </w:t>
                  </w:r>
                  <w:r w:rsidR="00E10C5F">
                    <w:t>days)</w:t>
                  </w:r>
                </w:p>
              </w:tc>
            </w:tr>
            <w:tr w:rsidR="00223D4D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4032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17"/>
                    <w:gridCol w:w="479"/>
                    <w:gridCol w:w="448"/>
                  </w:tblGrid>
                  <w:tr w:rsidR="00855090" w:rsidTr="00793E0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855090" w:rsidRDefault="00855090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855090" w:rsidRDefault="00855090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855090" w:rsidRDefault="00855090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855090" w:rsidRDefault="00855090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855090" w:rsidRDefault="00855090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855090" w:rsidRDefault="00855090" w:rsidP="00223D4D">
                        <w:r>
                          <w:t>F</w:t>
                        </w:r>
                      </w:p>
                    </w:tc>
                    <w:tc>
                      <w:tcPr>
                        <w:tcW w:w="417" w:type="dxa"/>
                      </w:tcPr>
                      <w:p w:rsidR="00855090" w:rsidRDefault="00855090" w:rsidP="00223D4D">
                        <w:r>
                          <w:t>S</w:t>
                        </w:r>
                      </w:p>
                    </w:tc>
                    <w:tc>
                      <w:tcPr>
                        <w:tcW w:w="479" w:type="dxa"/>
                      </w:tcPr>
                      <w:p w:rsidR="00855090" w:rsidRDefault="00855090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855090" w:rsidRDefault="00855090" w:rsidP="00223D4D">
                        <w:r>
                          <w:t>S</w:t>
                        </w:r>
                      </w:p>
                    </w:tc>
                  </w:tr>
                  <w:tr w:rsidR="00793E0B" w:rsidTr="00793E0B">
                    <w:trPr>
                      <w:gridAfter w:val="2"/>
                      <w:wAfter w:w="927" w:type="dxa"/>
                    </w:trPr>
                    <w:tc>
                      <w:tcPr>
                        <w:tcW w:w="448" w:type="dxa"/>
                        <w:shd w:val="clear" w:color="auto" w:fill="auto"/>
                      </w:tcPr>
                      <w:p w:rsidR="00793E0B" w:rsidRDefault="00793E0B" w:rsidP="007F75C5"/>
                    </w:tc>
                    <w:tc>
                      <w:tcPr>
                        <w:tcW w:w="448" w:type="dxa"/>
                      </w:tcPr>
                      <w:p w:rsidR="00793E0B" w:rsidRDefault="00793E0B" w:rsidP="007F75C5"/>
                    </w:tc>
                    <w:tc>
                      <w:tcPr>
                        <w:tcW w:w="448" w:type="dxa"/>
                      </w:tcPr>
                      <w:p w:rsidR="00793E0B" w:rsidRDefault="00793E0B" w:rsidP="007F75C5"/>
                    </w:tc>
                    <w:tc>
                      <w:tcPr>
                        <w:tcW w:w="448" w:type="dxa"/>
                      </w:tcPr>
                      <w:p w:rsidR="00793E0B" w:rsidRDefault="00793E0B" w:rsidP="007F75C5"/>
                    </w:tc>
                    <w:tc>
                      <w:tcPr>
                        <w:tcW w:w="448" w:type="dxa"/>
                      </w:tcPr>
                      <w:p w:rsidR="00793E0B" w:rsidRDefault="00793E0B" w:rsidP="007F75C5"/>
                    </w:tc>
                    <w:tc>
                      <w:tcPr>
                        <w:tcW w:w="448" w:type="dxa"/>
                      </w:tcPr>
                      <w:p w:rsidR="00793E0B" w:rsidRDefault="00793E0B" w:rsidP="007F75C5"/>
                    </w:tc>
                    <w:tc>
                      <w:tcPr>
                        <w:tcW w:w="417" w:type="dxa"/>
                      </w:tcPr>
                      <w:p w:rsidR="00793E0B" w:rsidRDefault="00793E0B" w:rsidP="007F75C5">
                        <w:r>
                          <w:t>1</w:t>
                        </w:r>
                      </w:p>
                    </w:tc>
                  </w:tr>
                  <w:tr w:rsidR="00793E0B" w:rsidTr="00793E0B">
                    <w:trPr>
                      <w:gridAfter w:val="2"/>
                      <w:wAfter w:w="927" w:type="dxa"/>
                    </w:trPr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93E0B" w:rsidRDefault="00793E0B" w:rsidP="007F75C5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93E0B" w:rsidRDefault="00793E0B" w:rsidP="007F75C5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93E0B" w:rsidRDefault="00793E0B" w:rsidP="007F75C5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93E0B" w:rsidRDefault="00793E0B" w:rsidP="007F75C5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93E0B" w:rsidRDefault="00793E0B" w:rsidP="007F75C5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93E0B" w:rsidRDefault="00793E0B" w:rsidP="007F75C5">
                        <w:r>
                          <w:t>7</w:t>
                        </w:r>
                      </w:p>
                    </w:tc>
                    <w:tc>
                      <w:tcPr>
                        <w:tcW w:w="417" w:type="dxa"/>
                        <w:shd w:val="clear" w:color="auto" w:fill="auto"/>
                      </w:tcPr>
                      <w:p w:rsidR="00793E0B" w:rsidRDefault="00793E0B" w:rsidP="007F75C5">
                        <w:r>
                          <w:t>8</w:t>
                        </w:r>
                      </w:p>
                    </w:tc>
                  </w:tr>
                  <w:tr w:rsidR="00793E0B" w:rsidTr="00793E0B">
                    <w:trPr>
                      <w:gridAfter w:val="2"/>
                      <w:wAfter w:w="927" w:type="dxa"/>
                    </w:trPr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93E0B" w:rsidRDefault="00793E0B" w:rsidP="00C5413D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93E0B" w:rsidRDefault="00793E0B" w:rsidP="00C5413D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93E0B" w:rsidRDefault="00793E0B" w:rsidP="00C5413D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93E0B" w:rsidRDefault="00793E0B" w:rsidP="00C5413D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93E0B" w:rsidRDefault="00793E0B" w:rsidP="00C5413D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93E0B" w:rsidRDefault="00793E0B" w:rsidP="00C5413D">
                        <w:r>
                          <w:t xml:space="preserve">½ </w:t>
                        </w:r>
                      </w:p>
                    </w:tc>
                    <w:tc>
                      <w:tcPr>
                        <w:tcW w:w="417" w:type="dxa"/>
                        <w:shd w:val="clear" w:color="auto" w:fill="auto"/>
                      </w:tcPr>
                      <w:p w:rsidR="00793E0B" w:rsidRDefault="00793E0B" w:rsidP="00C5413D">
                        <w:r>
                          <w:t>15</w:t>
                        </w:r>
                      </w:p>
                    </w:tc>
                  </w:tr>
                  <w:tr w:rsidR="00793E0B" w:rsidTr="00793E0B">
                    <w:trPr>
                      <w:gridAfter w:val="2"/>
                      <w:wAfter w:w="927" w:type="dxa"/>
                    </w:trPr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93E0B" w:rsidRDefault="00793E0B" w:rsidP="007F75C5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:rsidR="00793E0B" w:rsidRDefault="00793E0B" w:rsidP="007F75C5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:rsidR="00793E0B" w:rsidRDefault="00793E0B" w:rsidP="007F75C5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93E0B" w:rsidRDefault="00793E0B" w:rsidP="007F75C5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93E0B" w:rsidRDefault="00793E0B" w:rsidP="007F75C5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93E0B" w:rsidRDefault="00793E0B" w:rsidP="007F75C5">
                        <w:r>
                          <w:t>21</w:t>
                        </w:r>
                      </w:p>
                    </w:tc>
                    <w:tc>
                      <w:tcPr>
                        <w:tcW w:w="417" w:type="dxa"/>
                        <w:shd w:val="clear" w:color="auto" w:fill="auto"/>
                      </w:tcPr>
                      <w:p w:rsidR="00793E0B" w:rsidRDefault="00793E0B" w:rsidP="007F75C5">
                        <w:r>
                          <w:t>22</w:t>
                        </w:r>
                      </w:p>
                    </w:tc>
                  </w:tr>
                  <w:tr w:rsidR="00793E0B" w:rsidTr="00793E0B">
                    <w:trPr>
                      <w:gridAfter w:val="2"/>
                      <w:wAfter w:w="927" w:type="dxa"/>
                    </w:trPr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93E0B" w:rsidRDefault="00793E0B" w:rsidP="007F75C5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93E0B" w:rsidRDefault="00793E0B" w:rsidP="007F75C5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93E0B" w:rsidRDefault="00793E0B" w:rsidP="007F75C5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93E0B" w:rsidRDefault="00793E0B" w:rsidP="007F75C5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93E0B" w:rsidRDefault="00793E0B" w:rsidP="007F75C5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93E0B" w:rsidRDefault="00793E0B" w:rsidP="007F75C5">
                        <w:r>
                          <w:t>28</w:t>
                        </w:r>
                      </w:p>
                    </w:tc>
                    <w:tc>
                      <w:tcPr>
                        <w:tcW w:w="417" w:type="dxa"/>
                      </w:tcPr>
                      <w:p w:rsidR="00793E0B" w:rsidRDefault="00793E0B" w:rsidP="007F75C5"/>
                    </w:tc>
                  </w:tr>
                  <w:tr w:rsidR="00793E0B" w:rsidTr="00793E0B">
                    <w:trPr>
                      <w:gridAfter w:val="2"/>
                      <w:wAfter w:w="927" w:type="dxa"/>
                    </w:trPr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93E0B" w:rsidRDefault="00793E0B" w:rsidP="007F75C5"/>
                    </w:tc>
                    <w:tc>
                      <w:tcPr>
                        <w:tcW w:w="448" w:type="dxa"/>
                      </w:tcPr>
                      <w:p w:rsidR="00793E0B" w:rsidRDefault="00793E0B" w:rsidP="007F75C5"/>
                    </w:tc>
                    <w:tc>
                      <w:tcPr>
                        <w:tcW w:w="448" w:type="dxa"/>
                      </w:tcPr>
                      <w:p w:rsidR="00793E0B" w:rsidRDefault="00793E0B" w:rsidP="007F75C5"/>
                    </w:tc>
                    <w:tc>
                      <w:tcPr>
                        <w:tcW w:w="448" w:type="dxa"/>
                      </w:tcPr>
                      <w:p w:rsidR="00793E0B" w:rsidRDefault="00793E0B" w:rsidP="007F75C5"/>
                    </w:tc>
                    <w:tc>
                      <w:tcPr>
                        <w:tcW w:w="448" w:type="dxa"/>
                      </w:tcPr>
                      <w:p w:rsidR="00793E0B" w:rsidRDefault="00793E0B" w:rsidP="007F75C5"/>
                    </w:tc>
                    <w:tc>
                      <w:tcPr>
                        <w:tcW w:w="448" w:type="dxa"/>
                      </w:tcPr>
                      <w:p w:rsidR="00793E0B" w:rsidRDefault="00793E0B" w:rsidP="007F75C5"/>
                    </w:tc>
                    <w:tc>
                      <w:tcPr>
                        <w:tcW w:w="417" w:type="dxa"/>
                      </w:tcPr>
                      <w:p w:rsidR="00793E0B" w:rsidRDefault="00793E0B" w:rsidP="007F75C5"/>
                    </w:tc>
                  </w:tr>
                </w:tbl>
                <w:p w:rsidR="00223D4D" w:rsidRDefault="00223D4D" w:rsidP="00223D4D"/>
              </w:tc>
            </w:tr>
          </w:tbl>
          <w:p w:rsidR="00223D4D" w:rsidRDefault="00223D4D" w:rsidP="00223D4D"/>
        </w:tc>
        <w:tc>
          <w:tcPr>
            <w:tcW w:w="579" w:type="dxa"/>
            <w:shd w:val="clear" w:color="auto" w:fill="FFFFFF" w:themeFill="background1"/>
          </w:tcPr>
          <w:tbl>
            <w:tblPr>
              <w:tblStyle w:val="MonthTable"/>
              <w:tblW w:w="4032" w:type="dxa"/>
              <w:tblLayout w:type="fixed"/>
              <w:tblLook w:val="04A0" w:firstRow="1" w:lastRow="0" w:firstColumn="1" w:lastColumn="0" w:noHBand="0" w:noVBand="1"/>
            </w:tblPr>
            <w:tblGrid>
              <w:gridCol w:w="4032"/>
            </w:tblGrid>
            <w:tr w:rsidR="00793E0B" w:rsidTr="007D789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659" w:type="dxa"/>
                </w:tcPr>
                <w:p w:rsidR="00793E0B" w:rsidRDefault="00793E0B" w:rsidP="00793E0B">
                  <w:r>
                    <w:t>3</w:t>
                  </w:r>
                </w:p>
              </w:tc>
            </w:tr>
          </w:tbl>
          <w:p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223D4D" w:rsidP="00223D4D">
                  <w:pPr>
                    <w:spacing w:before="48" w:after="48"/>
                  </w:pPr>
                  <w:r>
                    <w:t xml:space="preserve">Mar </w:t>
                  </w:r>
                  <w:r w:rsidR="006F6440">
                    <w:t>2025</w:t>
                  </w:r>
                  <w:r w:rsidR="00532966">
                    <w:t xml:space="preserve"> (</w:t>
                  </w:r>
                  <w:r w:rsidR="0056108C">
                    <w:t>20</w:t>
                  </w:r>
                  <w:r w:rsidR="007061C0">
                    <w:t xml:space="preserve"> </w:t>
                  </w:r>
                  <w:r w:rsidR="00E10C5F">
                    <w:t>days)</w:t>
                  </w:r>
                </w:p>
              </w:tc>
            </w:tr>
            <w:tr w:rsidR="00223D4D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7F75C5" w:rsidTr="00793E0B"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855090" w:rsidP="007F75C5">
                        <w:r>
                          <w:t>1</w:t>
                        </w:r>
                      </w:p>
                    </w:tc>
                  </w:tr>
                  <w:tr w:rsidR="007F75C5" w:rsidTr="0056108C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855090" w:rsidP="007F75C5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855090" w:rsidP="007F75C5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855090" w:rsidP="007F75C5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855090" w:rsidP="007F75C5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855090" w:rsidP="007F75C5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855090" w:rsidP="007F75C5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855090" w:rsidP="007F75C5">
                        <w:r>
                          <w:t>8</w:t>
                        </w:r>
                      </w:p>
                    </w:tc>
                  </w:tr>
                  <w:tr w:rsidR="007F75C5" w:rsidTr="00150117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855090" w:rsidP="007F75C5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855090" w:rsidP="007F75C5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855090" w:rsidP="007F75C5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150117" w:rsidP="007F75C5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150117" w:rsidP="007F75C5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150117" w:rsidP="007F75C5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855090" w:rsidP="007F75C5">
                        <w:r>
                          <w:t>15</w:t>
                        </w:r>
                      </w:p>
                    </w:tc>
                  </w:tr>
                  <w:tr w:rsidR="007F75C5" w:rsidTr="00150117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855090" w:rsidP="007F75C5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855090" w:rsidP="007F75C5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855090" w:rsidP="007F75C5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150117" w:rsidP="007F75C5">
                        <w:r>
                          <w:t>PT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Default="00150117" w:rsidP="007F75C5">
                        <w:r>
                          <w:t>PT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Default="00150117" w:rsidP="007F75C5">
                        <w:r>
                          <w:t xml:space="preserve">½ 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855090" w:rsidP="007F75C5">
                        <w:r>
                          <w:t>22</w:t>
                        </w:r>
                      </w:p>
                    </w:tc>
                  </w:tr>
                  <w:tr w:rsidR="007F75C5" w:rsidTr="0056108C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855090" w:rsidP="007F75C5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855090" w:rsidP="007F75C5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855090" w:rsidP="007F75C5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855090" w:rsidP="007F75C5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855090" w:rsidP="007F75C5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Default="004C61B8" w:rsidP="007F75C5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A857D1" w:rsidRDefault="00855090" w:rsidP="00A857D1">
                        <w:r>
                          <w:t>29</w:t>
                        </w:r>
                      </w:p>
                    </w:tc>
                  </w:tr>
                  <w:tr w:rsidR="00223D4D" w:rsidTr="0056108C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223D4D" w:rsidRDefault="00855090" w:rsidP="00223D4D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855090" w:rsidP="00223D4D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223D4D" w:rsidRDefault="00223D4D" w:rsidP="00223D4D"/>
                    </w:tc>
                  </w:tr>
                </w:tbl>
                <w:p w:rsidR="00223D4D" w:rsidRDefault="00223D4D" w:rsidP="00223D4D"/>
              </w:tc>
            </w:tr>
          </w:tbl>
          <w:p w:rsidR="00223D4D" w:rsidRDefault="00223D4D" w:rsidP="00223D4D"/>
        </w:tc>
        <w:tc>
          <w:tcPr>
            <w:tcW w:w="579" w:type="dxa"/>
            <w:shd w:val="clear" w:color="auto" w:fill="FFFFFF" w:themeFill="background1"/>
          </w:tcPr>
          <w:p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223D4D" w:rsidP="00223D4D">
                  <w:pPr>
                    <w:spacing w:before="48" w:after="48"/>
                  </w:pPr>
                  <w:r>
                    <w:t xml:space="preserve">Apr </w:t>
                  </w:r>
                  <w:r w:rsidR="006F6440">
                    <w:t>2025</w:t>
                  </w:r>
                  <w:r w:rsidR="00532966">
                    <w:t xml:space="preserve"> (</w:t>
                  </w:r>
                  <w:r w:rsidR="007061C0">
                    <w:t xml:space="preserve">17 </w:t>
                  </w:r>
                  <w:r w:rsidR="00E10C5F">
                    <w:t>days)</w:t>
                  </w:r>
                </w:p>
              </w:tc>
            </w:tr>
            <w:tr w:rsidR="00223D4D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7F75C5" w:rsidTr="00C4223F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56108C" w:rsidP="007F75C5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56108C" w:rsidP="007F75C5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56108C" w:rsidP="007F75C5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56108C" w:rsidP="007F75C5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56108C" w:rsidP="007F75C5">
                        <w:r>
                          <w:t>5</w:t>
                        </w:r>
                      </w:p>
                    </w:tc>
                  </w:tr>
                  <w:tr w:rsidR="007F75C5" w:rsidTr="00AF4C38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56108C" w:rsidP="007F75C5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56108C" w:rsidP="007F75C5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56108C" w:rsidP="007F75C5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56108C" w:rsidP="007F75C5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56108C" w:rsidP="007F75C5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Default="003C4333" w:rsidP="007F75C5">
                        <w:r>
                          <w:t xml:space="preserve">½ 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56108C" w:rsidP="007F75C5">
                        <w:r>
                          <w:t>12</w:t>
                        </w:r>
                      </w:p>
                    </w:tc>
                  </w:tr>
                  <w:tr w:rsidR="007F75C5" w:rsidTr="00091BD6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56108C" w:rsidP="007F75C5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:rsidR="007F75C5" w:rsidRDefault="0056108C" w:rsidP="007F75C5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:rsidR="007F75C5" w:rsidRDefault="0056108C" w:rsidP="007F75C5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:rsidR="007F75C5" w:rsidRDefault="0056108C" w:rsidP="007F75C5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:rsidR="007F75C5" w:rsidRDefault="0056108C" w:rsidP="007F75C5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:rsidR="007F75C5" w:rsidRDefault="0056108C" w:rsidP="007F75C5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56108C" w:rsidP="007F75C5">
                        <w:r>
                          <w:t>19</w:t>
                        </w:r>
                      </w:p>
                    </w:tc>
                  </w:tr>
                  <w:tr w:rsidR="007F75C5" w:rsidTr="00C4223F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56108C" w:rsidP="007F75C5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56108C" w:rsidP="007F75C5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56108C" w:rsidP="007F75C5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56108C" w:rsidP="007F75C5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56108C" w:rsidP="007F75C5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56108C" w:rsidP="007F75C5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56108C" w:rsidP="007F75C5">
                        <w:r>
                          <w:t>26</w:t>
                        </w:r>
                      </w:p>
                    </w:tc>
                  </w:tr>
                  <w:tr w:rsidR="007F75C5" w:rsidTr="008F52EE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56108C" w:rsidP="007F75C5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56108C" w:rsidP="007F75C5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56108C" w:rsidP="007F75C5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56108C" w:rsidP="007F75C5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7F75C5" w:rsidP="007F75C5"/>
                    </w:tc>
                  </w:tr>
                  <w:tr w:rsidR="00223D4D" w:rsidTr="00C4223F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223D4D" w:rsidRDefault="00223D4D" w:rsidP="00223D4D"/>
                    </w:tc>
                  </w:tr>
                </w:tbl>
                <w:p w:rsidR="00223D4D" w:rsidRDefault="00223D4D" w:rsidP="00223D4D"/>
              </w:tc>
            </w:tr>
          </w:tbl>
          <w:p w:rsidR="00223D4D" w:rsidRDefault="00223D4D" w:rsidP="00223D4D"/>
        </w:tc>
      </w:tr>
      <w:tr w:rsidR="00223D4D">
        <w:trPr>
          <w:trHeight w:hRule="exact" w:val="144"/>
        </w:trPr>
        <w:tc>
          <w:tcPr>
            <w:tcW w:w="3214" w:type="dxa"/>
          </w:tcPr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p w:rsidR="00223D4D" w:rsidRDefault="00223D4D" w:rsidP="00223D4D"/>
        </w:tc>
      </w:tr>
      <w:tr w:rsidR="00223D4D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223D4D" w:rsidP="00223D4D">
                  <w:pPr>
                    <w:spacing w:before="48" w:after="48"/>
                  </w:pPr>
                  <w:r>
                    <w:t xml:space="preserve">May </w:t>
                  </w:r>
                  <w:r w:rsidR="006F6440">
                    <w:t>2025</w:t>
                  </w:r>
                  <w:r w:rsidR="00532966">
                    <w:t xml:space="preserve"> (</w:t>
                  </w:r>
                  <w:r w:rsidR="0056108C">
                    <w:t>21</w:t>
                  </w:r>
                  <w:r w:rsidR="00E10C5F">
                    <w:t xml:space="preserve"> days)</w:t>
                  </w:r>
                </w:p>
              </w:tc>
            </w:tr>
            <w:tr w:rsidR="00223D4D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7F75C5" w:rsidTr="00C4223F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56108C" w:rsidP="007F75C5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56108C" w:rsidP="007F75C5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56108C" w:rsidP="007F75C5">
                        <w:r>
                          <w:t>3</w:t>
                        </w:r>
                      </w:p>
                    </w:tc>
                  </w:tr>
                  <w:tr w:rsidR="007F75C5" w:rsidTr="00C4223F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56108C" w:rsidP="007F75C5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56108C" w:rsidP="007F75C5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56108C" w:rsidP="007F75C5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56108C" w:rsidP="007F75C5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56108C" w:rsidP="007F75C5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56108C" w:rsidP="007F75C5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56108C" w:rsidP="007F75C5">
                        <w:r>
                          <w:t>10</w:t>
                        </w:r>
                      </w:p>
                    </w:tc>
                  </w:tr>
                  <w:tr w:rsidR="007F75C5" w:rsidTr="00E95613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56108C" w:rsidP="007F75C5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56108C" w:rsidP="007F75C5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56108C" w:rsidP="007F75C5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56108C" w:rsidP="007F75C5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56108C" w:rsidP="007F75C5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Default="003C4333" w:rsidP="007F75C5">
                        <w:r>
                          <w:t xml:space="preserve">½ 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56108C" w:rsidP="007F75C5">
                        <w:r>
                          <w:t>17</w:t>
                        </w:r>
                      </w:p>
                    </w:tc>
                  </w:tr>
                  <w:tr w:rsidR="007F75C5" w:rsidTr="00C4223F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56108C" w:rsidP="007F75C5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56108C" w:rsidP="007F75C5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56108C" w:rsidP="007F75C5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56108C" w:rsidP="007F75C5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56108C" w:rsidP="007F75C5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56108C" w:rsidP="007F75C5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56108C" w:rsidP="007F75C5">
                        <w:r>
                          <w:t>24</w:t>
                        </w:r>
                      </w:p>
                    </w:tc>
                  </w:tr>
                  <w:tr w:rsidR="007F75C5" w:rsidTr="00E95613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56108C" w:rsidP="007F75C5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:rsidR="007F75C5" w:rsidRDefault="0056108C" w:rsidP="007F75C5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56108C" w:rsidP="007F75C5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56108C" w:rsidP="007F75C5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56108C" w:rsidP="007F75C5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56108C" w:rsidP="007F75C5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56108C" w:rsidP="007F75C5">
                        <w:r>
                          <w:t>31</w:t>
                        </w:r>
                      </w:p>
                    </w:tc>
                  </w:tr>
                </w:tbl>
                <w:p w:rsidR="00223D4D" w:rsidRDefault="00223D4D" w:rsidP="00223D4D"/>
              </w:tc>
            </w:tr>
          </w:tbl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:rsidR="00223D4D" w:rsidRDefault="00223D4D" w:rsidP="00223D4D">
                  <w:pPr>
                    <w:spacing w:before="48" w:after="48"/>
                  </w:pPr>
                  <w:r>
                    <w:t xml:space="preserve">Jun </w:t>
                  </w:r>
                  <w:r w:rsidR="006F6440">
                    <w:t>2025</w:t>
                  </w:r>
                  <w:bookmarkStart w:id="0" w:name="_GoBack"/>
                  <w:bookmarkEnd w:id="0"/>
                  <w:r w:rsidR="00532966">
                    <w:t xml:space="preserve"> (</w:t>
                  </w:r>
                  <w:r w:rsidR="007D789B">
                    <w:t>6</w:t>
                  </w:r>
                  <w:r w:rsidR="00E10C5F">
                    <w:t xml:space="preserve"> days)</w:t>
                  </w:r>
                </w:p>
              </w:tc>
            </w:tr>
            <w:tr w:rsidR="00223D4D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7F75C5" w:rsidTr="007D789B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56108C" w:rsidP="007F75C5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56108C" w:rsidP="007F75C5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56108C" w:rsidP="007F75C5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56108C" w:rsidP="007F75C5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56108C" w:rsidP="007F75C5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7D789B" w:rsidP="007F75C5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56108C" w:rsidP="007F75C5">
                        <w:r>
                          <w:t>7</w:t>
                        </w:r>
                      </w:p>
                    </w:tc>
                  </w:tr>
                  <w:tr w:rsidR="007F75C5" w:rsidTr="007D789B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56108C" w:rsidP="007F75C5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:rsidR="007F75C5" w:rsidRDefault="007D789B" w:rsidP="007F75C5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Default="007D789B" w:rsidP="007F75C5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56108C" w:rsidP="007F75C5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56108C" w:rsidP="007F75C5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56108C" w:rsidP="007F75C5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56108C" w:rsidP="007F75C5">
                        <w:r>
                          <w:t>14</w:t>
                        </w:r>
                      </w:p>
                    </w:tc>
                  </w:tr>
                  <w:tr w:rsidR="007F75C5" w:rsidTr="0056108C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56108C" w:rsidP="007F75C5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56108C" w:rsidP="007F75C5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56108C" w:rsidP="007F75C5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56108C" w:rsidP="007F75C5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56108C" w:rsidP="007F75C5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56108C" w:rsidP="007F75C5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56108C" w:rsidP="007F75C5">
                        <w:r>
                          <w:t>21</w:t>
                        </w:r>
                      </w:p>
                    </w:tc>
                  </w:tr>
                  <w:tr w:rsidR="007F75C5" w:rsidTr="0056108C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56108C" w:rsidP="007F75C5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56108C" w:rsidP="007F75C5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56108C" w:rsidP="007F75C5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56108C" w:rsidP="007F75C5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56108C" w:rsidP="007F75C5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56108C" w:rsidP="007F75C5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56108C" w:rsidP="007F75C5">
                        <w:r>
                          <w:t>28</w:t>
                        </w:r>
                      </w:p>
                    </w:tc>
                  </w:tr>
                  <w:tr w:rsidR="007F75C5" w:rsidTr="00C4223F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56108C" w:rsidP="007F75C5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56108C" w:rsidP="007F75C5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Default="007F75C5" w:rsidP="007F75C5"/>
                    </w:tc>
                  </w:tr>
                </w:tbl>
                <w:p w:rsidR="00223D4D" w:rsidRDefault="00223D4D" w:rsidP="00223D4D"/>
              </w:tc>
            </w:tr>
          </w:tbl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p w:rsidR="00223D4D" w:rsidRPr="00E10C5F" w:rsidRDefault="00E10C5F" w:rsidP="00E10C5F">
            <w:pPr>
              <w:jc w:val="center"/>
              <w:rPr>
                <w:b/>
              </w:rPr>
            </w:pPr>
            <w:r w:rsidRPr="00E10C5F">
              <w:rPr>
                <w:b/>
              </w:rPr>
              <w:t>Key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02"/>
              <w:gridCol w:w="244"/>
            </w:tblGrid>
            <w:tr w:rsidR="00E10C5F" w:rsidTr="00E10C5F">
              <w:trPr>
                <w:trHeight w:val="1700"/>
              </w:trPr>
              <w:tc>
                <w:tcPr>
                  <w:tcW w:w="2902" w:type="dxa"/>
                </w:tcPr>
                <w:p w:rsidR="00E10C5F" w:rsidRPr="00E10C5F" w:rsidRDefault="00E10C5F" w:rsidP="00223D4D">
                  <w:pPr>
                    <w:rPr>
                      <w:color w:val="FF0000"/>
                    </w:rPr>
                  </w:pPr>
                  <w:r w:rsidRPr="00E10C5F">
                    <w:rPr>
                      <w:color w:val="FF0000"/>
                    </w:rPr>
                    <w:t>Red-1/2 day</w:t>
                  </w:r>
                  <w:r w:rsidR="00AF4C38">
                    <w:rPr>
                      <w:color w:val="FF0000"/>
                    </w:rPr>
                    <w:t xml:space="preserve"> (12:30 dismissal)</w:t>
                  </w:r>
                </w:p>
                <w:p w:rsidR="00E10C5F" w:rsidRPr="00193B12" w:rsidRDefault="0051275E" w:rsidP="00223D4D">
                  <w:pPr>
                    <w:rPr>
                      <w:color w:val="7030A0"/>
                    </w:rPr>
                  </w:pPr>
                  <w:r>
                    <w:rPr>
                      <w:color w:val="7030A0"/>
                      <w:highlight w:val="yellow"/>
                    </w:rPr>
                    <w:t>Yellow</w:t>
                  </w:r>
                  <w:r w:rsidR="00E10C5F" w:rsidRPr="0051275E">
                    <w:rPr>
                      <w:color w:val="7030A0"/>
                      <w:highlight w:val="yellow"/>
                    </w:rPr>
                    <w:t xml:space="preserve">-Teacher Professional Learning </w:t>
                  </w:r>
                  <w:r w:rsidR="00E10C5F" w:rsidRPr="004C61B8">
                    <w:rPr>
                      <w:color w:val="7030A0"/>
                      <w:highlight w:val="yellow"/>
                    </w:rPr>
                    <w:t>Day</w:t>
                  </w:r>
                  <w:r w:rsidR="00150117" w:rsidRPr="004C61B8">
                    <w:rPr>
                      <w:color w:val="7030A0"/>
                      <w:highlight w:val="yellow"/>
                    </w:rPr>
                    <w:t xml:space="preserve"> </w:t>
                  </w:r>
                  <w:r w:rsidR="004C61B8" w:rsidRPr="004C61B8">
                    <w:rPr>
                      <w:color w:val="7030A0"/>
                      <w:highlight w:val="yellow"/>
                    </w:rPr>
                    <w:t>(T)</w:t>
                  </w:r>
                </w:p>
                <w:p w:rsidR="00E10C5F" w:rsidRPr="00193B12" w:rsidRDefault="00E10C5F" w:rsidP="00223D4D">
                  <w:pPr>
                    <w:rPr>
                      <w:color w:val="00B0F0"/>
                    </w:rPr>
                  </w:pPr>
                  <w:r w:rsidRPr="00193B12">
                    <w:rPr>
                      <w:color w:val="00B0F0"/>
                    </w:rPr>
                    <w:t>Blue-1</w:t>
                  </w:r>
                  <w:r w:rsidRPr="00193B12">
                    <w:rPr>
                      <w:color w:val="00B0F0"/>
                      <w:vertAlign w:val="superscript"/>
                    </w:rPr>
                    <w:t>st</w:t>
                  </w:r>
                  <w:r w:rsidRPr="00193B12">
                    <w:rPr>
                      <w:color w:val="00B0F0"/>
                    </w:rPr>
                    <w:t xml:space="preserve"> and last day of school</w:t>
                  </w:r>
                </w:p>
                <w:p w:rsidR="00E10C5F" w:rsidRPr="00193B12" w:rsidRDefault="00E10C5F" w:rsidP="00193B12">
                  <w:pPr>
                    <w:rPr>
                      <w:color w:val="00B050"/>
                    </w:rPr>
                  </w:pPr>
                  <w:r w:rsidRPr="00193B12">
                    <w:rPr>
                      <w:color w:val="00B050"/>
                    </w:rPr>
                    <w:t>Green-Vacation or holiday (no school)</w:t>
                  </w:r>
                </w:p>
                <w:p w:rsidR="00E10C5F" w:rsidRDefault="00E10C5F" w:rsidP="00223D4D">
                  <w:r>
                    <w:t>PT-Parent/teacher conferences</w:t>
                  </w:r>
                </w:p>
              </w:tc>
              <w:tc>
                <w:tcPr>
                  <w:tcW w:w="244" w:type="dxa"/>
                </w:tcPr>
                <w:p w:rsidR="00E10C5F" w:rsidRDefault="00E10C5F" w:rsidP="00223D4D"/>
              </w:tc>
            </w:tr>
          </w:tbl>
          <w:p w:rsidR="00E10C5F" w:rsidRDefault="00E10C5F" w:rsidP="00223D4D"/>
        </w:tc>
      </w:tr>
    </w:tbl>
    <w:p w:rsidR="00A1035E" w:rsidRDefault="00FE4BA5" w:rsidP="00C870AF">
      <w:pPr>
        <w:pStyle w:val="Heading1"/>
        <w:jc w:val="center"/>
      </w:pPr>
      <w:r>
        <w:t>Important D</w:t>
      </w:r>
      <w:r w:rsidR="00E118A4">
        <w:t>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A1035E" w:rsidTr="001E36C2">
        <w:tc>
          <w:tcPr>
            <w:tcW w:w="2158" w:type="dxa"/>
            <w:shd w:val="clear" w:color="auto" w:fill="A6A6A6" w:themeFill="background1" w:themeFillShade="A6"/>
          </w:tcPr>
          <w:p w:rsidR="00A1035E" w:rsidRPr="001E36C2" w:rsidRDefault="001E36C2" w:rsidP="00A1035E">
            <w:pPr>
              <w:rPr>
                <w:b/>
                <w:sz w:val="16"/>
                <w:szCs w:val="16"/>
              </w:rPr>
            </w:pPr>
            <w:r w:rsidRPr="001E36C2">
              <w:rPr>
                <w:b/>
                <w:sz w:val="16"/>
                <w:szCs w:val="16"/>
              </w:rPr>
              <w:t>August/September</w:t>
            </w:r>
          </w:p>
        </w:tc>
        <w:tc>
          <w:tcPr>
            <w:tcW w:w="2158" w:type="dxa"/>
            <w:shd w:val="clear" w:color="auto" w:fill="A6A6A6" w:themeFill="background1" w:themeFillShade="A6"/>
          </w:tcPr>
          <w:p w:rsidR="00A1035E" w:rsidRPr="001E36C2" w:rsidRDefault="001E36C2" w:rsidP="00A1035E">
            <w:pPr>
              <w:rPr>
                <w:b/>
                <w:sz w:val="16"/>
                <w:szCs w:val="16"/>
              </w:rPr>
            </w:pPr>
            <w:r w:rsidRPr="001E36C2">
              <w:rPr>
                <w:b/>
                <w:sz w:val="16"/>
                <w:szCs w:val="16"/>
              </w:rPr>
              <w:t>October</w:t>
            </w:r>
          </w:p>
        </w:tc>
        <w:tc>
          <w:tcPr>
            <w:tcW w:w="2158" w:type="dxa"/>
            <w:shd w:val="clear" w:color="auto" w:fill="A6A6A6" w:themeFill="background1" w:themeFillShade="A6"/>
          </w:tcPr>
          <w:p w:rsidR="00A1035E" w:rsidRPr="001E36C2" w:rsidRDefault="001E36C2" w:rsidP="00A1035E">
            <w:pPr>
              <w:rPr>
                <w:b/>
                <w:sz w:val="16"/>
                <w:szCs w:val="16"/>
              </w:rPr>
            </w:pPr>
            <w:r w:rsidRPr="001E36C2">
              <w:rPr>
                <w:b/>
                <w:sz w:val="16"/>
                <w:szCs w:val="16"/>
              </w:rPr>
              <w:t>November</w:t>
            </w:r>
          </w:p>
        </w:tc>
        <w:tc>
          <w:tcPr>
            <w:tcW w:w="2158" w:type="dxa"/>
            <w:shd w:val="clear" w:color="auto" w:fill="A6A6A6" w:themeFill="background1" w:themeFillShade="A6"/>
          </w:tcPr>
          <w:p w:rsidR="00A1035E" w:rsidRPr="001E36C2" w:rsidRDefault="001E36C2" w:rsidP="00A1035E">
            <w:pPr>
              <w:rPr>
                <w:b/>
                <w:sz w:val="16"/>
                <w:szCs w:val="16"/>
              </w:rPr>
            </w:pPr>
            <w:r w:rsidRPr="001E36C2">
              <w:rPr>
                <w:b/>
                <w:sz w:val="16"/>
                <w:szCs w:val="16"/>
              </w:rPr>
              <w:t>December</w:t>
            </w:r>
          </w:p>
        </w:tc>
        <w:tc>
          <w:tcPr>
            <w:tcW w:w="2158" w:type="dxa"/>
            <w:shd w:val="clear" w:color="auto" w:fill="A6A6A6" w:themeFill="background1" w:themeFillShade="A6"/>
          </w:tcPr>
          <w:p w:rsidR="00A1035E" w:rsidRPr="001E36C2" w:rsidRDefault="001E36C2" w:rsidP="00A1035E">
            <w:pPr>
              <w:rPr>
                <w:b/>
                <w:sz w:val="16"/>
                <w:szCs w:val="16"/>
              </w:rPr>
            </w:pPr>
            <w:r w:rsidRPr="001E36C2">
              <w:rPr>
                <w:b/>
                <w:sz w:val="16"/>
                <w:szCs w:val="16"/>
              </w:rPr>
              <w:t>January</w:t>
            </w:r>
          </w:p>
        </w:tc>
      </w:tr>
      <w:tr w:rsidR="00A1035E" w:rsidTr="00E95613">
        <w:trPr>
          <w:trHeight w:val="1475"/>
        </w:trPr>
        <w:tc>
          <w:tcPr>
            <w:tcW w:w="2158" w:type="dxa"/>
          </w:tcPr>
          <w:p w:rsidR="001E36C2" w:rsidRPr="001E36C2" w:rsidRDefault="00F003BD" w:rsidP="00A10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8/26</w:t>
            </w:r>
            <w:r w:rsidR="001E36C2" w:rsidRPr="001E36C2">
              <w:rPr>
                <w:sz w:val="16"/>
                <w:szCs w:val="16"/>
              </w:rPr>
              <w:t>, Teacher Professional Learning (PL)</w:t>
            </w:r>
          </w:p>
          <w:p w:rsidR="001E36C2" w:rsidRPr="001E36C2" w:rsidRDefault="00F003BD" w:rsidP="00A10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8/27</w:t>
            </w:r>
            <w:r w:rsidR="001E36C2" w:rsidRPr="001E36C2">
              <w:rPr>
                <w:sz w:val="16"/>
                <w:szCs w:val="16"/>
              </w:rPr>
              <w:t>, Teacher PL</w:t>
            </w:r>
          </w:p>
          <w:p w:rsidR="00A1035E" w:rsidRDefault="00F003BD" w:rsidP="00A10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8/28</w:t>
            </w:r>
            <w:r w:rsidR="001E36C2" w:rsidRPr="001E36C2">
              <w:rPr>
                <w:sz w:val="16"/>
                <w:szCs w:val="16"/>
              </w:rPr>
              <w:t>, First Day</w:t>
            </w:r>
            <w:r w:rsidR="00A31149">
              <w:rPr>
                <w:sz w:val="16"/>
                <w:szCs w:val="16"/>
              </w:rPr>
              <w:t xml:space="preserve"> for students</w:t>
            </w:r>
          </w:p>
          <w:p w:rsidR="001E36C2" w:rsidRDefault="003C4333" w:rsidP="00A10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9/2</w:t>
            </w:r>
            <w:r w:rsidR="008F52EE">
              <w:rPr>
                <w:sz w:val="16"/>
                <w:szCs w:val="16"/>
              </w:rPr>
              <w:t>,</w:t>
            </w:r>
            <w:r w:rsidR="001E36C2">
              <w:rPr>
                <w:sz w:val="16"/>
                <w:szCs w:val="16"/>
              </w:rPr>
              <w:t xml:space="preserve"> Labor Day (no school)</w:t>
            </w:r>
          </w:p>
          <w:p w:rsidR="008F52EE" w:rsidRPr="001E36C2" w:rsidRDefault="003C4333" w:rsidP="00A10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9/27</w:t>
            </w:r>
            <w:r w:rsidR="00E9561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Early Dismissal-Teacher PL (TPL)</w:t>
            </w:r>
          </w:p>
        </w:tc>
        <w:tc>
          <w:tcPr>
            <w:tcW w:w="2158" w:type="dxa"/>
          </w:tcPr>
          <w:p w:rsidR="004F5961" w:rsidRDefault="00F003BD" w:rsidP="00A10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10/14</w:t>
            </w:r>
            <w:r w:rsidR="00A31149">
              <w:rPr>
                <w:sz w:val="16"/>
                <w:szCs w:val="16"/>
              </w:rPr>
              <w:t>, Columbus Day (no school)</w:t>
            </w:r>
          </w:p>
          <w:p w:rsidR="006A78A0" w:rsidRDefault="00F003BD" w:rsidP="006A78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10/25</w:t>
            </w:r>
            <w:r w:rsidR="007D789B">
              <w:rPr>
                <w:sz w:val="16"/>
                <w:szCs w:val="16"/>
              </w:rPr>
              <w:t>, Early Dismissal-</w:t>
            </w:r>
            <w:r w:rsidR="003C4333">
              <w:rPr>
                <w:sz w:val="16"/>
                <w:szCs w:val="16"/>
              </w:rPr>
              <w:t>T</w:t>
            </w:r>
            <w:r w:rsidR="007D789B">
              <w:rPr>
                <w:sz w:val="16"/>
                <w:szCs w:val="16"/>
              </w:rPr>
              <w:t>PL</w:t>
            </w:r>
          </w:p>
          <w:p w:rsidR="006A78A0" w:rsidRPr="001E36C2" w:rsidRDefault="006A78A0" w:rsidP="00A1035E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:rsidR="00F003BD" w:rsidRDefault="00F003BD" w:rsidP="00A10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11/1, Teac</w:t>
            </w:r>
            <w:r w:rsidR="004F5961">
              <w:rPr>
                <w:sz w:val="16"/>
                <w:szCs w:val="16"/>
              </w:rPr>
              <w:t>her PL (no school for students)</w:t>
            </w:r>
          </w:p>
          <w:p w:rsidR="00F003BD" w:rsidRPr="00E95613" w:rsidRDefault="004F5961" w:rsidP="00A10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11/6-11/7</w:t>
            </w:r>
            <w:r w:rsidR="00941C94" w:rsidRPr="00E95613">
              <w:rPr>
                <w:sz w:val="16"/>
                <w:szCs w:val="16"/>
              </w:rPr>
              <w:t xml:space="preserve">, Parent/Teacher </w:t>
            </w:r>
            <w:r w:rsidR="00E95613">
              <w:rPr>
                <w:sz w:val="16"/>
                <w:szCs w:val="16"/>
              </w:rPr>
              <w:t xml:space="preserve">(PT) </w:t>
            </w:r>
            <w:r w:rsidR="00941C94" w:rsidRPr="00E95613">
              <w:rPr>
                <w:sz w:val="16"/>
                <w:szCs w:val="16"/>
              </w:rPr>
              <w:t>Conferences</w:t>
            </w:r>
          </w:p>
          <w:p w:rsidR="00941C94" w:rsidRDefault="00941C94" w:rsidP="00A1035E">
            <w:pPr>
              <w:rPr>
                <w:sz w:val="16"/>
                <w:szCs w:val="16"/>
              </w:rPr>
            </w:pPr>
            <w:r w:rsidRPr="00E95613">
              <w:rPr>
                <w:sz w:val="16"/>
                <w:szCs w:val="16"/>
              </w:rPr>
              <w:t>11/</w:t>
            </w:r>
            <w:r w:rsidR="004F5961">
              <w:rPr>
                <w:sz w:val="16"/>
                <w:szCs w:val="16"/>
              </w:rPr>
              <w:t>7</w:t>
            </w:r>
            <w:r w:rsidR="00F8248D" w:rsidRPr="00E95613">
              <w:rPr>
                <w:sz w:val="16"/>
                <w:szCs w:val="16"/>
              </w:rPr>
              <w:t>-11/</w:t>
            </w:r>
            <w:r w:rsidR="004F5961">
              <w:rPr>
                <w:sz w:val="16"/>
                <w:szCs w:val="16"/>
              </w:rPr>
              <w:t>8</w:t>
            </w:r>
            <w:r w:rsidRPr="00E95613">
              <w:rPr>
                <w:sz w:val="16"/>
                <w:szCs w:val="16"/>
              </w:rPr>
              <w:t>, Early Dismissal</w:t>
            </w:r>
          </w:p>
          <w:p w:rsidR="001F37E8" w:rsidRDefault="007D789B" w:rsidP="00A10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11/22</w:t>
            </w:r>
            <w:r w:rsidR="001F37E8">
              <w:rPr>
                <w:sz w:val="16"/>
                <w:szCs w:val="16"/>
              </w:rPr>
              <w:t>, Early Dismissal</w:t>
            </w:r>
            <w:r w:rsidR="003C4333">
              <w:rPr>
                <w:sz w:val="16"/>
                <w:szCs w:val="16"/>
              </w:rPr>
              <w:t>-TPL</w:t>
            </w:r>
          </w:p>
          <w:p w:rsidR="006A78A0" w:rsidRPr="001E36C2" w:rsidRDefault="004F5961" w:rsidP="00A10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11/27-11/29</w:t>
            </w:r>
            <w:r w:rsidR="0056108C">
              <w:rPr>
                <w:sz w:val="16"/>
                <w:szCs w:val="16"/>
              </w:rPr>
              <w:t xml:space="preserve">, Thanksgiving </w:t>
            </w:r>
          </w:p>
        </w:tc>
        <w:tc>
          <w:tcPr>
            <w:tcW w:w="2158" w:type="dxa"/>
          </w:tcPr>
          <w:p w:rsidR="006A78A0" w:rsidRDefault="007D789B" w:rsidP="00A10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12/6</w:t>
            </w:r>
            <w:r w:rsidR="006A78A0" w:rsidRPr="00D31712">
              <w:rPr>
                <w:sz w:val="16"/>
                <w:szCs w:val="16"/>
              </w:rPr>
              <w:t>, Report Cards</w:t>
            </w:r>
          </w:p>
          <w:p w:rsidR="008F52EE" w:rsidRDefault="004F5961" w:rsidP="00A10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</w:t>
            </w:r>
            <w:r w:rsidR="008F52EE">
              <w:rPr>
                <w:sz w:val="16"/>
                <w:szCs w:val="16"/>
              </w:rPr>
              <w:t>, Early Dismissal</w:t>
            </w:r>
          </w:p>
          <w:p w:rsidR="00A1035E" w:rsidRPr="001E36C2" w:rsidRDefault="007D789B" w:rsidP="00A10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12/21-12/3</w:t>
            </w:r>
            <w:r w:rsidR="004F5961">
              <w:rPr>
                <w:sz w:val="16"/>
                <w:szCs w:val="16"/>
              </w:rPr>
              <w:t>1</w:t>
            </w:r>
            <w:r w:rsidR="00A31149">
              <w:rPr>
                <w:sz w:val="16"/>
                <w:szCs w:val="16"/>
              </w:rPr>
              <w:t>, Winter Break (no school)</w:t>
            </w:r>
          </w:p>
        </w:tc>
        <w:tc>
          <w:tcPr>
            <w:tcW w:w="2158" w:type="dxa"/>
          </w:tcPr>
          <w:p w:rsidR="00855090" w:rsidRDefault="00855090" w:rsidP="00A10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1/1, New Year’s Day (no school)</w:t>
            </w:r>
          </w:p>
          <w:p w:rsidR="00A1035E" w:rsidRDefault="004F5961" w:rsidP="00A10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1/20</w:t>
            </w:r>
            <w:r w:rsidR="00A31149">
              <w:rPr>
                <w:sz w:val="16"/>
                <w:szCs w:val="16"/>
              </w:rPr>
              <w:t>, Martin Luther King Jr. Day (no school)</w:t>
            </w:r>
          </w:p>
          <w:p w:rsidR="006A78A0" w:rsidRPr="001E36C2" w:rsidRDefault="004F5961" w:rsidP="00A10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1/31</w:t>
            </w:r>
            <w:r w:rsidR="006A78A0">
              <w:rPr>
                <w:sz w:val="16"/>
                <w:szCs w:val="16"/>
              </w:rPr>
              <w:t>, Early Dismissal</w:t>
            </w:r>
            <w:r w:rsidR="007D789B">
              <w:rPr>
                <w:sz w:val="16"/>
                <w:szCs w:val="16"/>
              </w:rPr>
              <w:t>-TPL</w:t>
            </w:r>
          </w:p>
        </w:tc>
      </w:tr>
      <w:tr w:rsidR="00A1035E" w:rsidTr="001E36C2">
        <w:tc>
          <w:tcPr>
            <w:tcW w:w="2158" w:type="dxa"/>
            <w:shd w:val="clear" w:color="auto" w:fill="A6A6A6" w:themeFill="background1" w:themeFillShade="A6"/>
          </w:tcPr>
          <w:p w:rsidR="00A1035E" w:rsidRPr="001E36C2" w:rsidRDefault="001E36C2" w:rsidP="00A1035E">
            <w:pPr>
              <w:rPr>
                <w:b/>
                <w:sz w:val="16"/>
                <w:szCs w:val="16"/>
              </w:rPr>
            </w:pPr>
            <w:r w:rsidRPr="001E36C2">
              <w:rPr>
                <w:b/>
                <w:sz w:val="16"/>
                <w:szCs w:val="16"/>
              </w:rPr>
              <w:t>February</w:t>
            </w:r>
          </w:p>
        </w:tc>
        <w:tc>
          <w:tcPr>
            <w:tcW w:w="2158" w:type="dxa"/>
            <w:shd w:val="clear" w:color="auto" w:fill="A6A6A6" w:themeFill="background1" w:themeFillShade="A6"/>
          </w:tcPr>
          <w:p w:rsidR="00A1035E" w:rsidRPr="001E36C2" w:rsidRDefault="001E36C2" w:rsidP="00A1035E">
            <w:pPr>
              <w:rPr>
                <w:b/>
                <w:sz w:val="16"/>
                <w:szCs w:val="16"/>
              </w:rPr>
            </w:pPr>
            <w:r w:rsidRPr="001E36C2">
              <w:rPr>
                <w:b/>
                <w:sz w:val="16"/>
                <w:szCs w:val="16"/>
              </w:rPr>
              <w:t>March</w:t>
            </w:r>
          </w:p>
        </w:tc>
        <w:tc>
          <w:tcPr>
            <w:tcW w:w="2158" w:type="dxa"/>
            <w:shd w:val="clear" w:color="auto" w:fill="A6A6A6" w:themeFill="background1" w:themeFillShade="A6"/>
          </w:tcPr>
          <w:p w:rsidR="00A1035E" w:rsidRPr="001E36C2" w:rsidRDefault="001E36C2" w:rsidP="00A1035E">
            <w:pPr>
              <w:rPr>
                <w:b/>
                <w:sz w:val="16"/>
                <w:szCs w:val="16"/>
              </w:rPr>
            </w:pPr>
            <w:r w:rsidRPr="001E36C2">
              <w:rPr>
                <w:b/>
                <w:sz w:val="16"/>
                <w:szCs w:val="16"/>
              </w:rPr>
              <w:t>April</w:t>
            </w:r>
          </w:p>
        </w:tc>
        <w:tc>
          <w:tcPr>
            <w:tcW w:w="2158" w:type="dxa"/>
            <w:shd w:val="clear" w:color="auto" w:fill="A6A6A6" w:themeFill="background1" w:themeFillShade="A6"/>
          </w:tcPr>
          <w:p w:rsidR="00A1035E" w:rsidRPr="001E36C2" w:rsidRDefault="001E36C2" w:rsidP="00A1035E">
            <w:pPr>
              <w:rPr>
                <w:b/>
                <w:sz w:val="16"/>
                <w:szCs w:val="16"/>
              </w:rPr>
            </w:pPr>
            <w:r w:rsidRPr="001E36C2">
              <w:rPr>
                <w:b/>
                <w:sz w:val="16"/>
                <w:szCs w:val="16"/>
              </w:rPr>
              <w:t>May</w:t>
            </w:r>
          </w:p>
        </w:tc>
        <w:tc>
          <w:tcPr>
            <w:tcW w:w="2158" w:type="dxa"/>
            <w:shd w:val="clear" w:color="auto" w:fill="A6A6A6" w:themeFill="background1" w:themeFillShade="A6"/>
          </w:tcPr>
          <w:p w:rsidR="00A1035E" w:rsidRPr="001E36C2" w:rsidRDefault="001E36C2" w:rsidP="00A1035E">
            <w:pPr>
              <w:rPr>
                <w:b/>
                <w:sz w:val="16"/>
                <w:szCs w:val="16"/>
              </w:rPr>
            </w:pPr>
            <w:r w:rsidRPr="001E36C2">
              <w:rPr>
                <w:b/>
                <w:sz w:val="16"/>
                <w:szCs w:val="16"/>
              </w:rPr>
              <w:t>June</w:t>
            </w:r>
          </w:p>
        </w:tc>
      </w:tr>
      <w:tr w:rsidR="001E36C2" w:rsidTr="00A66F6D">
        <w:tc>
          <w:tcPr>
            <w:tcW w:w="2158" w:type="dxa"/>
          </w:tcPr>
          <w:p w:rsidR="00C5413D" w:rsidRDefault="00855090" w:rsidP="00A66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2/14</w:t>
            </w:r>
            <w:r w:rsidR="00C5413D">
              <w:rPr>
                <w:sz w:val="16"/>
                <w:szCs w:val="16"/>
              </w:rPr>
              <w:t>, Early Dismissal</w:t>
            </w:r>
          </w:p>
          <w:p w:rsidR="000268B3" w:rsidRDefault="00855090" w:rsidP="00A66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2/17-2/18</w:t>
            </w:r>
            <w:r w:rsidR="0056108C">
              <w:rPr>
                <w:sz w:val="16"/>
                <w:szCs w:val="16"/>
              </w:rPr>
              <w:t>, Presidents Day Mini-Break</w:t>
            </w:r>
          </w:p>
          <w:p w:rsidR="000268B3" w:rsidRPr="001E36C2" w:rsidRDefault="000268B3" w:rsidP="00A66F6D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</w:tcPr>
          <w:p w:rsidR="00150117" w:rsidRDefault="00150117" w:rsidP="00A66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3/14, Report Cards</w:t>
            </w:r>
          </w:p>
          <w:p w:rsidR="00A31149" w:rsidRDefault="00150117" w:rsidP="00A66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3/19-3/20</w:t>
            </w:r>
            <w:r w:rsidR="00E95613">
              <w:rPr>
                <w:sz w:val="16"/>
                <w:szCs w:val="16"/>
              </w:rPr>
              <w:t xml:space="preserve">, PT </w:t>
            </w:r>
            <w:r w:rsidR="00A31149">
              <w:rPr>
                <w:sz w:val="16"/>
                <w:szCs w:val="16"/>
              </w:rPr>
              <w:t>Conferences</w:t>
            </w:r>
          </w:p>
          <w:p w:rsidR="0056108C" w:rsidRDefault="00150117" w:rsidP="00A66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3/20-3/21</w:t>
            </w:r>
            <w:r w:rsidR="00855090">
              <w:rPr>
                <w:sz w:val="16"/>
                <w:szCs w:val="16"/>
              </w:rPr>
              <w:t>,</w:t>
            </w:r>
            <w:r w:rsidR="006A78A0">
              <w:rPr>
                <w:sz w:val="16"/>
                <w:szCs w:val="16"/>
              </w:rPr>
              <w:t xml:space="preserve"> Early Dismissal</w:t>
            </w:r>
          </w:p>
          <w:p w:rsidR="00E95613" w:rsidRPr="001E36C2" w:rsidRDefault="0056108C" w:rsidP="00A66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3/28</w:t>
            </w:r>
            <w:r w:rsidR="003C4333">
              <w:rPr>
                <w:sz w:val="16"/>
                <w:szCs w:val="16"/>
              </w:rPr>
              <w:t>, T</w:t>
            </w:r>
            <w:r>
              <w:rPr>
                <w:sz w:val="16"/>
                <w:szCs w:val="16"/>
              </w:rPr>
              <w:t>PL</w:t>
            </w:r>
            <w:r w:rsidR="00150117">
              <w:rPr>
                <w:sz w:val="16"/>
                <w:szCs w:val="16"/>
              </w:rPr>
              <w:t xml:space="preserve"> (no school-students)</w:t>
            </w:r>
          </w:p>
        </w:tc>
        <w:tc>
          <w:tcPr>
            <w:tcW w:w="2158" w:type="dxa"/>
          </w:tcPr>
          <w:p w:rsidR="00AF4C38" w:rsidRDefault="0056108C" w:rsidP="00A66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4/11</w:t>
            </w:r>
            <w:r w:rsidR="00AF4C38">
              <w:rPr>
                <w:sz w:val="16"/>
                <w:szCs w:val="16"/>
              </w:rPr>
              <w:t>, Early Dismissal</w:t>
            </w:r>
          </w:p>
          <w:p w:rsidR="006A78A0" w:rsidRPr="001E36C2" w:rsidRDefault="0056108C" w:rsidP="00A66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4/14-4/18</w:t>
            </w:r>
            <w:r w:rsidR="000268B3">
              <w:rPr>
                <w:sz w:val="16"/>
                <w:szCs w:val="16"/>
              </w:rPr>
              <w:t>, Spring Break</w:t>
            </w:r>
          </w:p>
        </w:tc>
        <w:tc>
          <w:tcPr>
            <w:tcW w:w="2158" w:type="dxa"/>
          </w:tcPr>
          <w:p w:rsidR="006A78A0" w:rsidRDefault="0056108C" w:rsidP="00A66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5/16</w:t>
            </w:r>
            <w:r w:rsidR="006A78A0">
              <w:rPr>
                <w:sz w:val="16"/>
                <w:szCs w:val="16"/>
              </w:rPr>
              <w:t>, Early Dismissal</w:t>
            </w:r>
            <w:r w:rsidR="003C4333">
              <w:rPr>
                <w:sz w:val="16"/>
                <w:szCs w:val="16"/>
              </w:rPr>
              <w:t>-TPL</w:t>
            </w:r>
          </w:p>
          <w:p w:rsidR="001E36C2" w:rsidRPr="001E36C2" w:rsidRDefault="0056108C" w:rsidP="00A66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5/26</w:t>
            </w:r>
            <w:r w:rsidR="000268B3">
              <w:rPr>
                <w:sz w:val="16"/>
                <w:szCs w:val="16"/>
              </w:rPr>
              <w:t>, Memorial Day (no school)</w:t>
            </w:r>
          </w:p>
        </w:tc>
        <w:tc>
          <w:tcPr>
            <w:tcW w:w="2158" w:type="dxa"/>
          </w:tcPr>
          <w:p w:rsidR="001E36C2" w:rsidRDefault="007D789B" w:rsidP="00A66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6/9</w:t>
            </w:r>
            <w:r w:rsidR="000268B3">
              <w:rPr>
                <w:sz w:val="16"/>
                <w:szCs w:val="16"/>
              </w:rPr>
              <w:t>, Last Day</w:t>
            </w:r>
            <w:r w:rsidR="00E10C5F">
              <w:rPr>
                <w:sz w:val="16"/>
                <w:szCs w:val="16"/>
              </w:rPr>
              <w:t xml:space="preserve"> (Early Dismissal)</w:t>
            </w:r>
          </w:p>
          <w:p w:rsidR="001F37E8" w:rsidRPr="001E36C2" w:rsidRDefault="007D789B" w:rsidP="00A66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6/10</w:t>
            </w:r>
            <w:r w:rsidR="001F37E8">
              <w:rPr>
                <w:sz w:val="16"/>
                <w:szCs w:val="16"/>
              </w:rPr>
              <w:t>, Teacher Last Day</w:t>
            </w:r>
          </w:p>
        </w:tc>
      </w:tr>
    </w:tbl>
    <w:p w:rsidR="00A70674" w:rsidRDefault="00A70674">
      <w:pPr>
        <w:pStyle w:val="NoSpacing"/>
      </w:pPr>
    </w:p>
    <w:sectPr w:rsidR="00A70674">
      <w:footerReference w:type="default" r:id="rId9"/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8BE" w:rsidRDefault="00AF78BE" w:rsidP="00337E14">
      <w:pPr>
        <w:spacing w:after="0"/>
      </w:pPr>
      <w:r>
        <w:separator/>
      </w:r>
    </w:p>
  </w:endnote>
  <w:endnote w:type="continuationSeparator" w:id="0">
    <w:p w:rsidR="00AF78BE" w:rsidRDefault="00AF78BE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440" w:rsidRPr="006A78A0" w:rsidRDefault="006F6440">
    <w:pPr>
      <w:pStyle w:val="Footer"/>
      <w:rPr>
        <w:i/>
        <w:sz w:val="16"/>
        <w:szCs w:val="16"/>
      </w:rPr>
    </w:pPr>
    <w:r w:rsidRPr="006A78A0">
      <w:rPr>
        <w:i/>
        <w:sz w:val="16"/>
        <w:szCs w:val="16"/>
      </w:rPr>
      <w:t>Note-The BOE reser</w:t>
    </w:r>
    <w:r>
      <w:rPr>
        <w:i/>
        <w:sz w:val="16"/>
        <w:szCs w:val="16"/>
      </w:rPr>
      <w:t>ves the right to use February 18</w:t>
    </w:r>
    <w:r w:rsidRPr="0056108C">
      <w:rPr>
        <w:i/>
        <w:sz w:val="16"/>
        <w:szCs w:val="16"/>
        <w:vertAlign w:val="superscript"/>
      </w:rPr>
      <w:t>th</w:t>
    </w:r>
    <w:r>
      <w:rPr>
        <w:i/>
        <w:sz w:val="16"/>
        <w:szCs w:val="16"/>
        <w:vertAlign w:val="superscript"/>
      </w:rPr>
      <w:t xml:space="preserve"> </w:t>
    </w:r>
    <w:r w:rsidRPr="006A78A0">
      <w:rPr>
        <w:i/>
        <w:sz w:val="16"/>
        <w:szCs w:val="16"/>
      </w:rPr>
      <w:t xml:space="preserve">and March </w:t>
    </w:r>
    <w:r>
      <w:rPr>
        <w:i/>
        <w:sz w:val="16"/>
        <w:szCs w:val="16"/>
      </w:rPr>
      <w:t>28</w:t>
    </w:r>
    <w:r w:rsidRPr="0056108C">
      <w:rPr>
        <w:i/>
        <w:sz w:val="16"/>
        <w:szCs w:val="16"/>
        <w:vertAlign w:val="superscript"/>
      </w:rPr>
      <w:t>th</w:t>
    </w:r>
    <w:r w:rsidRPr="006A78A0">
      <w:rPr>
        <w:i/>
        <w:sz w:val="16"/>
        <w:szCs w:val="16"/>
      </w:rPr>
      <w:t xml:space="preserve"> to make up two student days missed due to inclement weather.  This will be voted on at the 1</w:t>
    </w:r>
    <w:r w:rsidRPr="006A78A0">
      <w:rPr>
        <w:i/>
        <w:sz w:val="16"/>
        <w:szCs w:val="16"/>
        <w:vertAlign w:val="superscript"/>
      </w:rPr>
      <w:t>st</w:t>
    </w:r>
    <w:r w:rsidRPr="006A78A0">
      <w:rPr>
        <w:i/>
        <w:sz w:val="16"/>
        <w:szCs w:val="16"/>
      </w:rPr>
      <w:t xml:space="preserve"> February BOE meeting.  The days would be an early dismissal for students with teacher PL in the afternoon.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8BE" w:rsidRDefault="00AF78BE" w:rsidP="00337E14">
      <w:pPr>
        <w:spacing w:after="0"/>
      </w:pPr>
      <w:r>
        <w:separator/>
      </w:r>
    </w:p>
  </w:footnote>
  <w:footnote w:type="continuationSeparator" w:id="0">
    <w:p w:rsidR="00AF78BE" w:rsidRDefault="00AF78BE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BF"/>
    <w:rsid w:val="000268B3"/>
    <w:rsid w:val="00037145"/>
    <w:rsid w:val="00091BD6"/>
    <w:rsid w:val="00093420"/>
    <w:rsid w:val="000A1D54"/>
    <w:rsid w:val="000C4C0F"/>
    <w:rsid w:val="000D4AF4"/>
    <w:rsid w:val="000D6EFE"/>
    <w:rsid w:val="00116CBC"/>
    <w:rsid w:val="001235E3"/>
    <w:rsid w:val="00150117"/>
    <w:rsid w:val="00177845"/>
    <w:rsid w:val="00193B12"/>
    <w:rsid w:val="001A54EC"/>
    <w:rsid w:val="001E36C2"/>
    <w:rsid w:val="001F37E8"/>
    <w:rsid w:val="001F7121"/>
    <w:rsid w:val="002062E0"/>
    <w:rsid w:val="00214794"/>
    <w:rsid w:val="00223D4D"/>
    <w:rsid w:val="00252DF4"/>
    <w:rsid w:val="00261B98"/>
    <w:rsid w:val="002C13ED"/>
    <w:rsid w:val="002C1F82"/>
    <w:rsid w:val="0030060D"/>
    <w:rsid w:val="00337E14"/>
    <w:rsid w:val="003522B7"/>
    <w:rsid w:val="00353921"/>
    <w:rsid w:val="00366921"/>
    <w:rsid w:val="003A60A8"/>
    <w:rsid w:val="003B30E9"/>
    <w:rsid w:val="003C14C4"/>
    <w:rsid w:val="003C4333"/>
    <w:rsid w:val="0044315E"/>
    <w:rsid w:val="004A6C50"/>
    <w:rsid w:val="004B430E"/>
    <w:rsid w:val="004C20B5"/>
    <w:rsid w:val="004C61B8"/>
    <w:rsid w:val="004F5961"/>
    <w:rsid w:val="004F683C"/>
    <w:rsid w:val="004F7E49"/>
    <w:rsid w:val="0051275E"/>
    <w:rsid w:val="00532966"/>
    <w:rsid w:val="005416FC"/>
    <w:rsid w:val="0056108C"/>
    <w:rsid w:val="0058421F"/>
    <w:rsid w:val="005D3466"/>
    <w:rsid w:val="005E4EF4"/>
    <w:rsid w:val="006845DE"/>
    <w:rsid w:val="006A78A0"/>
    <w:rsid w:val="006F166B"/>
    <w:rsid w:val="006F6440"/>
    <w:rsid w:val="007061C0"/>
    <w:rsid w:val="007476DE"/>
    <w:rsid w:val="00755D75"/>
    <w:rsid w:val="00793E0B"/>
    <w:rsid w:val="007D789B"/>
    <w:rsid w:val="007F75C5"/>
    <w:rsid w:val="008463FC"/>
    <w:rsid w:val="00855090"/>
    <w:rsid w:val="008606DD"/>
    <w:rsid w:val="008A1FF1"/>
    <w:rsid w:val="008F52EE"/>
    <w:rsid w:val="009035EA"/>
    <w:rsid w:val="00904AA5"/>
    <w:rsid w:val="00941C94"/>
    <w:rsid w:val="00977BA7"/>
    <w:rsid w:val="00981DB0"/>
    <w:rsid w:val="00996198"/>
    <w:rsid w:val="009F65F2"/>
    <w:rsid w:val="00A1035E"/>
    <w:rsid w:val="00A31149"/>
    <w:rsid w:val="00A64BFF"/>
    <w:rsid w:val="00A66F6D"/>
    <w:rsid w:val="00A70674"/>
    <w:rsid w:val="00A857D1"/>
    <w:rsid w:val="00A875D8"/>
    <w:rsid w:val="00AA5EDF"/>
    <w:rsid w:val="00AE6BBF"/>
    <w:rsid w:val="00AF4C38"/>
    <w:rsid w:val="00AF78BE"/>
    <w:rsid w:val="00B87BA8"/>
    <w:rsid w:val="00BD4C1E"/>
    <w:rsid w:val="00C4223F"/>
    <w:rsid w:val="00C5413D"/>
    <w:rsid w:val="00C76D3D"/>
    <w:rsid w:val="00C870AF"/>
    <w:rsid w:val="00CB4C99"/>
    <w:rsid w:val="00CB7B64"/>
    <w:rsid w:val="00CC0D67"/>
    <w:rsid w:val="00CD1DB3"/>
    <w:rsid w:val="00CE7AB5"/>
    <w:rsid w:val="00CF2AC2"/>
    <w:rsid w:val="00D31712"/>
    <w:rsid w:val="00D571CB"/>
    <w:rsid w:val="00E10C5F"/>
    <w:rsid w:val="00E118A4"/>
    <w:rsid w:val="00E434B4"/>
    <w:rsid w:val="00E47AB2"/>
    <w:rsid w:val="00E95613"/>
    <w:rsid w:val="00EC16F9"/>
    <w:rsid w:val="00EE045A"/>
    <w:rsid w:val="00F003BD"/>
    <w:rsid w:val="00F57965"/>
    <w:rsid w:val="00F8248D"/>
    <w:rsid w:val="00FA0838"/>
    <w:rsid w:val="00FE0953"/>
    <w:rsid w:val="00FE4BA5"/>
    <w:rsid w:val="00FE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C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9fc9171bb41dc08635275f351de859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29387215989a890c06011de04edfe97d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F05D822-148B-4C01-8427-EA7904CF4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E274FD-1938-4687-A7F8-7CB321727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713EC0-C98A-459D-8D4B-544E5672DB7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2024-04-19T19:58:00Z</dcterms:created>
  <dcterms:modified xsi:type="dcterms:W3CDTF">2024-04-24T18:21:00Z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